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F7" w:rsidRDefault="009D49C2">
      <w:pPr>
        <w:pStyle w:val="Standard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/>
          <w:b/>
          <w:bCs/>
          <w:sz w:val="28"/>
          <w:szCs w:val="28"/>
        </w:rPr>
        <w:t>附件</w:t>
      </w:r>
      <w:r>
        <w:rPr>
          <w:rFonts w:ascii="標楷體" w:eastAsia="標楷體" w:hAnsi="標楷體" w:cs="Arial"/>
          <w:b/>
          <w:bCs/>
          <w:sz w:val="28"/>
          <w:szCs w:val="28"/>
        </w:rPr>
        <w:t>4</w:t>
      </w:r>
    </w:p>
    <w:p w:rsidR="000301F7" w:rsidRDefault="009D49C2">
      <w:pPr>
        <w:pStyle w:val="Standard"/>
        <w:spacing w:line="600" w:lineRule="exact"/>
      </w:pPr>
      <w:r>
        <w:rPr>
          <w:rFonts w:ascii="標楷體" w:eastAsia="標楷體" w:hAnsi="標楷體" w:cs="標楷體"/>
          <w:b/>
          <w:sz w:val="36"/>
          <w:szCs w:val="36"/>
        </w:rPr>
        <w:t xml:space="preserve">               </w:t>
      </w:r>
      <w:r>
        <w:rPr>
          <w:rFonts w:ascii="標楷體" w:eastAsia="標楷體" w:hAnsi="標楷體" w:cs="標楷體"/>
          <w:b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cs="標楷體"/>
          <w:b/>
          <w:sz w:val="36"/>
          <w:szCs w:val="36"/>
        </w:rPr>
        <w:t>學年度教育部國民及學前教育署</w:t>
      </w:r>
    </w:p>
    <w:p w:rsidR="000301F7" w:rsidRDefault="009D49C2">
      <w:pPr>
        <w:pStyle w:val="Standard"/>
        <w:spacing w:line="6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高級中等以下學校成立本土文化社團實施計畫成果報告表</w:t>
      </w:r>
    </w:p>
    <w:tbl>
      <w:tblPr>
        <w:tblW w:w="106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967"/>
        <w:gridCol w:w="1500"/>
        <w:gridCol w:w="3459"/>
      </w:tblGrid>
      <w:tr w:rsidR="000301F7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73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1F7" w:rsidRDefault="009D49C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議題名稱</w:t>
            </w:r>
          </w:p>
        </w:tc>
        <w:tc>
          <w:tcPr>
            <w:tcW w:w="396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1F7" w:rsidRDefault="000301F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1F7" w:rsidRDefault="009D49C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辦理時間</w:t>
            </w:r>
          </w:p>
        </w:tc>
        <w:tc>
          <w:tcPr>
            <w:tcW w:w="34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1F7" w:rsidRDefault="000301F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1F7" w:rsidRDefault="009D49C2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活動內容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方式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1F7" w:rsidRDefault="009D49C2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　</w:t>
            </w: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1F7" w:rsidRDefault="009D49C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活動對象</w:t>
            </w:r>
          </w:p>
        </w:tc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1F7" w:rsidRDefault="009D49C2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學生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人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教職員工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人</w:t>
            </w: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其他：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1F7" w:rsidRDefault="009D49C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參與總人次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1F7" w:rsidRDefault="000301F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1F7" w:rsidRDefault="009D49C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補助金額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1F7" w:rsidRDefault="000301F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3539"/>
          <w:jc w:val="center"/>
        </w:trPr>
        <w:tc>
          <w:tcPr>
            <w:tcW w:w="10665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1F7" w:rsidRDefault="009D49C2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效益評估：</w:t>
            </w: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2648"/>
          <w:jc w:val="center"/>
        </w:trPr>
        <w:tc>
          <w:tcPr>
            <w:tcW w:w="10665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1F7" w:rsidRDefault="009D49C2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檢討與建議：</w:t>
            </w: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1612"/>
          <w:jc w:val="center"/>
        </w:trPr>
        <w:tc>
          <w:tcPr>
            <w:tcW w:w="10665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1F7" w:rsidRDefault="009D49C2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其他：</w:t>
            </w:r>
          </w:p>
        </w:tc>
      </w:tr>
    </w:tbl>
    <w:p w:rsidR="000301F7" w:rsidRDefault="009D49C2">
      <w:pPr>
        <w:pStyle w:val="Standard"/>
        <w:spacing w:line="400" w:lineRule="exact"/>
        <w:ind w:left="1255" w:hanging="125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（本表不足，請自行延伸）</w:t>
      </w:r>
    </w:p>
    <w:p w:rsidR="000301F7" w:rsidRDefault="009D49C2">
      <w:pPr>
        <w:pStyle w:val="Standard"/>
        <w:spacing w:line="540" w:lineRule="exact"/>
        <w:ind w:left="1253" w:hanging="125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填表人：</w:t>
      </w:r>
    </w:p>
    <w:p w:rsidR="000301F7" w:rsidRDefault="009D49C2">
      <w:pPr>
        <w:pStyle w:val="Standard"/>
        <w:spacing w:line="540" w:lineRule="exact"/>
        <w:ind w:left="1253" w:hanging="125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填表日期：</w:t>
      </w:r>
    </w:p>
    <w:p w:rsidR="000301F7" w:rsidRDefault="009D49C2">
      <w:pPr>
        <w:pStyle w:val="Standard"/>
        <w:spacing w:line="540" w:lineRule="exact"/>
        <w:ind w:left="1253" w:hanging="125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承辦人用印：</w:t>
      </w:r>
    </w:p>
    <w:p w:rsidR="000301F7" w:rsidRDefault="009D49C2">
      <w:pPr>
        <w:pStyle w:val="Standard"/>
        <w:spacing w:line="540" w:lineRule="exact"/>
        <w:ind w:left="1253" w:hanging="125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單位機關學校首長：</w:t>
      </w:r>
    </w:p>
    <w:tbl>
      <w:tblPr>
        <w:tblW w:w="10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5"/>
        <w:gridCol w:w="5366"/>
      </w:tblGrid>
      <w:tr w:rsidR="000301F7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0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辦理成果照片</w:t>
            </w: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文字說明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文字說明</w:t>
            </w: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369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（請貼照片）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（請貼照片）</w:t>
            </w: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文字說明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文字說明</w:t>
            </w: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369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（請貼照片）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（請貼照片）</w:t>
            </w: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文字說明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文字說明</w:t>
            </w:r>
          </w:p>
        </w:tc>
      </w:tr>
      <w:tr w:rsidR="000301F7">
        <w:tblPrEx>
          <w:tblCellMar>
            <w:top w:w="0" w:type="dxa"/>
            <w:bottom w:w="0" w:type="dxa"/>
          </w:tblCellMar>
        </w:tblPrEx>
        <w:trPr>
          <w:trHeight w:val="369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（請貼照片）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1F7" w:rsidRDefault="009D49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（請貼照片）</w:t>
            </w:r>
          </w:p>
        </w:tc>
      </w:tr>
    </w:tbl>
    <w:p w:rsidR="000301F7" w:rsidRDefault="000301F7">
      <w:pPr>
        <w:pStyle w:val="Standard"/>
        <w:wordWrap w:val="0"/>
        <w:overflowPunct w:val="0"/>
        <w:autoSpaceDE w:val="0"/>
        <w:snapToGrid w:val="0"/>
        <w:spacing w:line="480" w:lineRule="exact"/>
        <w:rPr>
          <w:rFonts w:ascii="標楷體" w:eastAsia="標楷體" w:hAnsi="標楷體" w:cs="標楷體"/>
          <w:b/>
          <w:bCs/>
          <w:szCs w:val="24"/>
        </w:rPr>
      </w:pPr>
      <w:bookmarkStart w:id="0" w:name="_GoBack"/>
      <w:bookmarkEnd w:id="0"/>
    </w:p>
    <w:sectPr w:rsidR="000301F7">
      <w:footerReference w:type="default" r:id="rId7"/>
      <w:pgSz w:w="11906" w:h="16838"/>
      <w:pgMar w:top="719" w:right="746" w:bottom="1048" w:left="540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C2" w:rsidRDefault="009D49C2">
      <w:pPr>
        <w:rPr>
          <w:rFonts w:hint="eastAsia"/>
        </w:rPr>
      </w:pPr>
      <w:r>
        <w:separator/>
      </w:r>
    </w:p>
  </w:endnote>
  <w:endnote w:type="continuationSeparator" w:id="0">
    <w:p w:rsidR="009D49C2" w:rsidRDefault="009D49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, 新細明體">
    <w:charset w:val="00"/>
    <w:family w:val="modern"/>
    <w:pitch w:val="default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, 'Arial Unicode MS'">
    <w:charset w:val="00"/>
    <w:family w:val="modern"/>
    <w:pitch w:val="default"/>
  </w:font>
  <w:font w:name="全真楷書, 新細明體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10" w:rsidRDefault="009D49C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20317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5D4A10" w:rsidRDefault="009D49C2">
                          <w:pPr>
                            <w:pStyle w:val="a7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1D32C4">
                            <w:rPr>
                              <w:rStyle w:val="ae"/>
                              <w:noProof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0;height:1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" stroked="f">
              <v:fill opacity="0"/>
              <v:textbox style="mso-fit-shape-to-text:t" inset="0,0,0,0">
                <w:txbxContent>
                  <w:p w:rsidR="005D4A10" w:rsidRDefault="009D49C2">
                    <w:pPr>
                      <w:pStyle w:val="a7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1D32C4">
                      <w:rPr>
                        <w:rStyle w:val="ae"/>
                        <w:noProof/>
                      </w:rPr>
                      <w:t>1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C2" w:rsidRDefault="009D49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D49C2" w:rsidRDefault="009D49C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263"/>
    <w:multiLevelType w:val="multilevel"/>
    <w:tmpl w:val="E14EEE68"/>
    <w:styleLink w:val="WW8Num11"/>
    <w:lvl w:ilvl="0">
      <w:start w:val="1"/>
      <w:numFmt w:val="japaneseCounting"/>
      <w:lvlText w:val="%1."/>
      <w:lvlJc w:val="left"/>
      <w:pPr>
        <w:ind w:left="855" w:hanging="855"/>
      </w:pPr>
      <w:rPr>
        <w:rFonts w:ascii="Times New Roman" w:hAnsi="Times New Roman" w:cs="Times New Roman"/>
        <w:lang w:val="en-US"/>
      </w:r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21E765C"/>
    <w:multiLevelType w:val="multilevel"/>
    <w:tmpl w:val="E42299A6"/>
    <w:styleLink w:val="WW8Num14"/>
    <w:lvl w:ilvl="0">
      <w:start w:val="1"/>
      <w:numFmt w:val="japaneseCounting"/>
      <w:suff w:val="nothing"/>
      <w:lvlText w:val="%1."/>
      <w:lvlJc w:val="left"/>
      <w:pPr>
        <w:ind w:left="360" w:hanging="360"/>
      </w:pPr>
      <w:rPr>
        <w:strike w:val="0"/>
        <w:dstrike w:val="0"/>
        <w:u w:val="none"/>
        <w:lang w:val="en-US"/>
      </w:r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3FD301A"/>
    <w:multiLevelType w:val="multilevel"/>
    <w:tmpl w:val="3244BB34"/>
    <w:styleLink w:val="WW8Num2"/>
    <w:lvl w:ilvl="0">
      <w:start w:val="1"/>
      <w:numFmt w:val="japaneseCounting"/>
      <w:lvlText w:val="%1."/>
      <w:lvlJc w:val="left"/>
      <w:pPr>
        <w:ind w:left="720" w:hanging="72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0FFA2E6F"/>
    <w:multiLevelType w:val="multilevel"/>
    <w:tmpl w:val="292CE536"/>
    <w:styleLink w:val="WW8Num8"/>
    <w:lvl w:ilvl="0">
      <w:start w:val="1"/>
      <w:numFmt w:val="japaneseCounting"/>
      <w:lvlText w:val="%1."/>
      <w:lvlJc w:val="left"/>
      <w:pPr>
        <w:ind w:left="1080" w:hanging="720"/>
      </w:pPr>
    </w:lvl>
    <w:lvl w:ilvl="1">
      <w:start w:val="1"/>
      <w:numFmt w:val="japaneseCounting"/>
      <w:lvlText w:val="%1.%2."/>
      <w:lvlJc w:val="left"/>
      <w:pPr>
        <w:ind w:left="1680" w:hanging="84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.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.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4" w15:restartNumberingAfterBreak="0">
    <w:nsid w:val="14F24C89"/>
    <w:multiLevelType w:val="multilevel"/>
    <w:tmpl w:val="B86C76B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16ED47C5"/>
    <w:multiLevelType w:val="multilevel"/>
    <w:tmpl w:val="1F08D542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212C54CA"/>
    <w:multiLevelType w:val="multilevel"/>
    <w:tmpl w:val="15DE4AFC"/>
    <w:styleLink w:val="WW8Num7"/>
    <w:lvl w:ilvl="0">
      <w:start w:val="1"/>
      <w:numFmt w:val="japaneseCounting"/>
      <w:lvlText w:val="%1."/>
      <w:lvlJc w:val="left"/>
      <w:pPr>
        <w:ind w:left="855" w:hanging="855"/>
      </w:pPr>
    </w:lvl>
    <w:lvl w:ilvl="1">
      <w:start w:val="1"/>
      <w:numFmt w:val="japaneseCounting"/>
      <w:lvlText w:val="%1.%2."/>
      <w:lvlJc w:val="left"/>
      <w:pPr>
        <w:ind w:left="960" w:hanging="480"/>
      </w:pPr>
    </w:lvl>
    <w:lvl w:ilvl="2">
      <w:start w:val="1"/>
      <w:numFmt w:val="decimal"/>
      <w:lvlText w:val="%1.%2.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28CC474D"/>
    <w:multiLevelType w:val="multilevel"/>
    <w:tmpl w:val="4F9A200A"/>
    <w:styleLink w:val="WW8Num5"/>
    <w:lvl w:ilvl="0">
      <w:start w:val="1"/>
      <w:numFmt w:val="ideographLegalTraditional"/>
      <w:lvlText w:val="%1."/>
      <w:lvlJc w:val="left"/>
      <w:pPr>
        <w:ind w:left="1080" w:hanging="720"/>
      </w:pPr>
    </w:lvl>
    <w:lvl w:ilvl="1">
      <w:start w:val="1"/>
      <w:numFmt w:val="japaneseCounting"/>
      <w:lvlText w:val="%1.%2."/>
      <w:lvlJc w:val="left"/>
      <w:pPr>
        <w:ind w:left="1560" w:hanging="72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.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.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8" w15:restartNumberingAfterBreak="0">
    <w:nsid w:val="37DA648E"/>
    <w:multiLevelType w:val="multilevel"/>
    <w:tmpl w:val="E564B138"/>
    <w:styleLink w:val="WW8Num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5560192D"/>
    <w:multiLevelType w:val="multilevel"/>
    <w:tmpl w:val="2276659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580E56A0"/>
    <w:multiLevelType w:val="multilevel"/>
    <w:tmpl w:val="FD50694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6F2116AA"/>
    <w:multiLevelType w:val="multilevel"/>
    <w:tmpl w:val="51409F14"/>
    <w:styleLink w:val="WW8Num4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60" w:hanging="480"/>
      </w:pPr>
    </w:lvl>
    <w:lvl w:ilvl="2">
      <w:start w:val="1"/>
      <w:numFmt w:val="decimal"/>
      <w:lvlText w:val="%1.%2.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721B3F9B"/>
    <w:multiLevelType w:val="multilevel"/>
    <w:tmpl w:val="C5782056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7F8A34A6"/>
    <w:multiLevelType w:val="multilevel"/>
    <w:tmpl w:val="015453D2"/>
    <w:styleLink w:val="WW8Num10"/>
    <w:lvl w:ilvl="0">
      <w:start w:val="1"/>
      <w:numFmt w:val="japaneseCounting"/>
      <w:lvlText w:val="%1."/>
      <w:lvlJc w:val="left"/>
      <w:pPr>
        <w:ind w:left="855" w:hanging="855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13"/>
  </w:num>
  <w:num w:numId="11">
    <w:abstractNumId w:val="0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01F7"/>
    <w:rsid w:val="000301F7"/>
    <w:rsid w:val="001D32C4"/>
    <w:rsid w:val="009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6FC7F-F11B-4DDC-A1B7-183FF78C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標楷體" w:eastAsia="標楷體" w:hAnsi="標楷體" w:cs="新細明體, PMingLiU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080" w:hanging="1080"/>
      <w:jc w:val="both"/>
    </w:pPr>
    <w:rPr>
      <w:rFonts w:eastAsia="華康楷書體W5, 新細明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</w:rPr>
  </w:style>
  <w:style w:type="paragraph" w:styleId="a6">
    <w:name w:val="Date"/>
    <w:basedOn w:val="Standard"/>
    <w:next w:val="Standard"/>
    <w:pPr>
      <w:spacing w:line="360" w:lineRule="atLeast"/>
      <w:jc w:val="right"/>
    </w:pPr>
    <w:rPr>
      <w:rFonts w:eastAsia="華康中黑體, 'Arial Unicode MS'"/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Note Heading"/>
    <w:basedOn w:val="Standard"/>
    <w:next w:val="Standard"/>
    <w:pPr>
      <w:spacing w:line="360" w:lineRule="atLeast"/>
      <w:jc w:val="center"/>
    </w:pPr>
    <w:rPr>
      <w:rFonts w:ascii="標楷體" w:eastAsia="標楷體" w:hAnsi="標楷體" w:cs="標楷體"/>
      <w:color w:val="000000"/>
      <w:kern w:val="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">
    <w:name w:val="樣式7"/>
    <w:basedOn w:val="Standard"/>
    <w:pPr>
      <w:wordWrap w:val="0"/>
      <w:spacing w:line="360" w:lineRule="exact"/>
      <w:ind w:left="1361" w:hanging="1361"/>
    </w:pPr>
    <w:rPr>
      <w:rFonts w:eastAsia="全真楷書, 新細明體"/>
      <w:spacing w:val="14"/>
      <w:kern w:val="0"/>
    </w:rPr>
  </w:style>
  <w:style w:type="paragraph" w:styleId="aa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List Paragraph"/>
    <w:basedOn w:val="Standard"/>
    <w:pPr>
      <w:ind w:left="480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trike w:val="0"/>
      <w:dstrike w:val="0"/>
      <w:u w:val="none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e">
    <w:name w:val="page number"/>
    <w:basedOn w:val="a0"/>
  </w:style>
  <w:style w:type="character" w:styleId="af">
    <w:name w:val="annotation reference"/>
    <w:rPr>
      <w:sz w:val="18"/>
      <w:szCs w:val="18"/>
    </w:rPr>
  </w:style>
  <w:style w:type="character" w:customStyle="1" w:styleId="Internetlink">
    <w:name w:val="Internet link"/>
    <w:rPr>
      <w:strike w:val="0"/>
      <w:dstrike w:val="0"/>
      <w:color w:val="414141"/>
      <w:u w:val="none"/>
    </w:rPr>
  </w:style>
  <w:style w:type="character" w:customStyle="1" w:styleId="apple-converted-space">
    <w:name w:val="apple-converted-space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研商「品德教育促進方案（修正草案）」會議議程</dc:title>
  <dc:subject/>
  <dc:creator>moejsmpc</dc:creator>
  <cp:lastModifiedBy>user</cp:lastModifiedBy>
  <cp:revision>2</cp:revision>
  <cp:lastPrinted>2019-05-21T17:12:00Z</cp:lastPrinted>
  <dcterms:created xsi:type="dcterms:W3CDTF">2021-04-15T03:42:00Z</dcterms:created>
  <dcterms:modified xsi:type="dcterms:W3CDTF">2021-04-15T03:42:00Z</dcterms:modified>
</cp:coreProperties>
</file>