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F4" w:rsidRPr="00B724D3" w:rsidRDefault="00203CF4" w:rsidP="00FB5B71">
      <w:pPr>
        <w:spacing w:line="460" w:lineRule="exact"/>
        <w:ind w:leftChars="177" w:left="425" w:firstLine="1"/>
        <w:rPr>
          <w:rFonts w:ascii="MS Mincho" w:cs="MS Mincho"/>
          <w:b/>
          <w:bCs/>
          <w:kern w:val="0"/>
          <w:sz w:val="52"/>
          <w:szCs w:val="40"/>
        </w:rPr>
      </w:pPr>
    </w:p>
    <w:p w:rsidR="00203CF4" w:rsidRPr="00700EA2" w:rsidRDefault="00203CF4" w:rsidP="00A20F88">
      <w:pPr>
        <w:spacing w:line="460" w:lineRule="exact"/>
        <w:ind w:leftChars="177" w:left="425" w:firstLine="1"/>
        <w:jc w:val="center"/>
        <w:rPr>
          <w:rFonts w:ascii="標楷體" w:eastAsia="標楷體" w:hAnsi="標楷體" w:cs="Segoe UI Symbol"/>
          <w:b/>
          <w:bCs/>
          <w:kern w:val="0"/>
          <w:sz w:val="52"/>
          <w:szCs w:val="40"/>
        </w:rPr>
      </w:pPr>
      <w:r w:rsidRPr="00700EA2">
        <w:rPr>
          <w:rFonts w:ascii="標楷體" w:eastAsia="標楷體" w:hAnsi="標楷體" w:cs="新細明體"/>
          <w:b/>
          <w:bCs/>
          <w:kern w:val="0"/>
          <w:sz w:val="52"/>
          <w:szCs w:val="40"/>
        </w:rPr>
        <w:t>105</w:t>
      </w:r>
      <w:r w:rsidRPr="00700EA2">
        <w:rPr>
          <w:rFonts w:ascii="標楷體" w:eastAsia="標楷體" w:hAnsi="標楷體" w:cs="新細明體" w:hint="eastAsia"/>
          <w:b/>
          <w:bCs/>
          <w:kern w:val="0"/>
          <w:sz w:val="52"/>
          <w:szCs w:val="40"/>
        </w:rPr>
        <w:t>學年度</w:t>
      </w:r>
      <w:r>
        <w:rPr>
          <w:rFonts w:ascii="標楷體" w:eastAsia="標楷體" w:hAnsi="標楷體" w:cs="新細明體" w:hint="eastAsia"/>
          <w:b/>
          <w:bCs/>
          <w:kern w:val="0"/>
          <w:sz w:val="52"/>
          <w:szCs w:val="40"/>
        </w:rPr>
        <w:t>第二學期就學暨午餐補助家長通知單</w:t>
      </w:r>
    </w:p>
    <w:p w:rsidR="00203CF4" w:rsidRPr="00FB5B71" w:rsidRDefault="00203CF4" w:rsidP="0044226C">
      <w:pPr>
        <w:spacing w:line="460" w:lineRule="exact"/>
        <w:rPr>
          <w:rFonts w:ascii="標楷體" w:eastAsia="標楷體" w:hAnsi="標楷體"/>
          <w:sz w:val="40"/>
          <w:szCs w:val="40"/>
        </w:rPr>
      </w:pPr>
    </w:p>
    <w:p w:rsidR="00203CF4" w:rsidRDefault="00203CF4" w:rsidP="00C70FA0">
      <w:pPr>
        <w:spacing w:line="460" w:lineRule="exact"/>
        <w:ind w:leftChars="177" w:left="425" w:rightChars="400" w:right="960" w:firstLine="1"/>
        <w:rPr>
          <w:rFonts w:ascii="標楷體" w:eastAsia="標楷體" w:hAnsi="標楷體"/>
          <w:sz w:val="40"/>
          <w:szCs w:val="40"/>
        </w:rPr>
      </w:pPr>
      <w:r w:rsidRPr="00700EA2">
        <w:rPr>
          <w:rFonts w:ascii="標楷體" w:eastAsia="標楷體" w:hAnsi="標楷體" w:hint="eastAsia"/>
          <w:sz w:val="40"/>
          <w:szCs w:val="40"/>
        </w:rPr>
        <w:t>◎領取相關申請表後，需填妥資料，並於</w:t>
      </w:r>
      <w:r>
        <w:rPr>
          <w:rFonts w:ascii="標楷體" w:eastAsia="標楷體" w:hAnsi="標楷體" w:cs="新細明體"/>
          <w:kern w:val="0"/>
          <w:sz w:val="36"/>
          <w:szCs w:val="40"/>
        </w:rPr>
        <w:t>1/13(</w:t>
      </w:r>
      <w:r>
        <w:rPr>
          <w:rFonts w:ascii="標楷體" w:eastAsia="標楷體" w:hAnsi="標楷體" w:cs="新細明體" w:hint="eastAsia"/>
          <w:kern w:val="0"/>
          <w:sz w:val="36"/>
          <w:szCs w:val="40"/>
        </w:rPr>
        <w:t>五</w:t>
      </w:r>
      <w:r>
        <w:rPr>
          <w:rFonts w:ascii="標楷體" w:eastAsia="標楷體" w:hAnsi="標楷體" w:cs="新細明體"/>
          <w:kern w:val="0"/>
          <w:sz w:val="36"/>
          <w:szCs w:val="40"/>
        </w:rPr>
        <w:t>)</w:t>
      </w:r>
      <w:r>
        <w:rPr>
          <w:rFonts w:ascii="標楷體" w:eastAsia="標楷體" w:hAnsi="標楷體" w:cs="新細明體" w:hint="eastAsia"/>
          <w:kern w:val="0"/>
          <w:sz w:val="36"/>
          <w:szCs w:val="40"/>
        </w:rPr>
        <w:t>前</w:t>
      </w:r>
      <w:r w:rsidRPr="00700EA2">
        <w:rPr>
          <w:rFonts w:ascii="標楷體" w:eastAsia="標楷體" w:hAnsi="標楷體" w:hint="eastAsia"/>
          <w:sz w:val="40"/>
          <w:szCs w:val="40"/>
        </w:rPr>
        <w:t>繳交申請書及相關證明文件，以</w:t>
      </w:r>
    </w:p>
    <w:p w:rsidR="00203CF4" w:rsidRDefault="00203CF4" w:rsidP="00C70FA0">
      <w:pPr>
        <w:spacing w:line="460" w:lineRule="exact"/>
        <w:ind w:leftChars="177" w:left="425" w:rightChars="400" w:right="960" w:firstLine="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</w:t>
      </w:r>
      <w:r w:rsidRPr="00700EA2">
        <w:rPr>
          <w:rFonts w:ascii="標楷體" w:eastAsia="標楷體" w:hAnsi="標楷體" w:hint="eastAsia"/>
          <w:sz w:val="40"/>
          <w:szCs w:val="40"/>
        </w:rPr>
        <w:t>利申請相關補助。</w:t>
      </w:r>
    </w:p>
    <w:p w:rsidR="00203CF4" w:rsidRDefault="00203CF4" w:rsidP="002D0D69">
      <w:pPr>
        <w:spacing w:line="460" w:lineRule="exact"/>
        <w:ind w:leftChars="177" w:left="425" w:rightChars="400" w:right="960" w:firstLine="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◎提醒：有關</w:t>
      </w:r>
      <w:r w:rsidRPr="00700EA2">
        <w:rPr>
          <w:rFonts w:ascii="標楷體" w:eastAsia="標楷體" w:hAnsi="標楷體" w:cs="新細明體" w:hint="eastAsia"/>
          <w:kern w:val="0"/>
          <w:sz w:val="40"/>
          <w:szCs w:val="40"/>
        </w:rPr>
        <w:t>低收入戶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、</w:t>
      </w:r>
      <w:r w:rsidRPr="00700EA2">
        <w:rPr>
          <w:rFonts w:ascii="標楷體" w:eastAsia="標楷體" w:hAnsi="標楷體" w:cs="新細明體" w:hint="eastAsia"/>
          <w:kern w:val="0"/>
          <w:sz w:val="40"/>
          <w:szCs w:val="40"/>
        </w:rPr>
        <w:t>中低收入戶證明書</w:t>
      </w:r>
      <w:r>
        <w:rPr>
          <w:rFonts w:ascii="標楷體" w:eastAsia="標楷體" w:hAnsi="標楷體" w:hint="eastAsia"/>
          <w:sz w:val="40"/>
          <w:szCs w:val="40"/>
        </w:rPr>
        <w:t>須為</w:t>
      </w:r>
      <w:r>
        <w:rPr>
          <w:rFonts w:ascii="標楷體" w:eastAsia="標楷體" w:hAnsi="標楷體"/>
          <w:sz w:val="40"/>
          <w:szCs w:val="40"/>
        </w:rPr>
        <w:t>106</w:t>
      </w:r>
      <w:r>
        <w:rPr>
          <w:rFonts w:ascii="標楷體" w:eastAsia="標楷體" w:hAnsi="標楷體" w:hint="eastAsia"/>
          <w:sz w:val="40"/>
          <w:szCs w:val="40"/>
        </w:rPr>
        <w:t>年度。</w:t>
      </w:r>
    </w:p>
    <w:p w:rsidR="00203CF4" w:rsidRDefault="00203CF4" w:rsidP="00336685">
      <w:pPr>
        <w:spacing w:line="460" w:lineRule="exact"/>
        <w:ind w:leftChars="177" w:left="425" w:rightChars="400" w:right="960" w:firstLine="1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總務</w:t>
      </w:r>
      <w:r w:rsidRPr="00700EA2">
        <w:rPr>
          <w:rFonts w:ascii="標楷體" w:eastAsia="標楷體" w:hAnsi="標楷體" w:hint="eastAsia"/>
          <w:sz w:val="40"/>
          <w:szCs w:val="40"/>
        </w:rPr>
        <w:t>處</w:t>
      </w:r>
      <w:r>
        <w:rPr>
          <w:rFonts w:ascii="標楷體" w:eastAsia="標楷體" w:hAnsi="標楷體" w:hint="eastAsia"/>
          <w:sz w:val="40"/>
          <w:szCs w:val="40"/>
        </w:rPr>
        <w:t>午餐秘書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700EA2">
        <w:rPr>
          <w:rFonts w:ascii="標楷體" w:eastAsia="標楷體" w:hAnsi="標楷體" w:hint="eastAsia"/>
          <w:sz w:val="40"/>
          <w:szCs w:val="40"/>
        </w:rPr>
        <w:t>敬上</w:t>
      </w:r>
    </w:p>
    <w:p w:rsidR="00203CF4" w:rsidRPr="00700EA2" w:rsidRDefault="00203CF4" w:rsidP="00FB5B71">
      <w:pPr>
        <w:spacing w:line="460" w:lineRule="exact"/>
        <w:ind w:leftChars="177" w:left="425" w:rightChars="400" w:right="960" w:firstLine="1"/>
        <w:rPr>
          <w:rFonts w:ascii="標楷體" w:eastAsia="標楷體" w:hAnsi="標楷體" w:cs="Segoe UI Symbol"/>
          <w:b/>
          <w:bCs/>
          <w:kern w:val="0"/>
          <w:sz w:val="40"/>
          <w:szCs w:val="40"/>
        </w:rPr>
      </w:pPr>
    </w:p>
    <w:tbl>
      <w:tblPr>
        <w:tblW w:w="13889" w:type="dxa"/>
        <w:tblCellSpacing w:w="0" w:type="dxa"/>
        <w:tblInd w:w="1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0"/>
        <w:gridCol w:w="2693"/>
        <w:gridCol w:w="4061"/>
        <w:gridCol w:w="2040"/>
        <w:gridCol w:w="1835"/>
      </w:tblGrid>
      <w:tr w:rsidR="00203CF4" w:rsidRPr="00634458" w:rsidTr="00C71940">
        <w:trPr>
          <w:trHeight w:val="814"/>
          <w:tblCellSpacing w:w="0" w:type="dxa"/>
        </w:trPr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49" w:left="118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補助事項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52" w:left="125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符合身份</w:t>
            </w:r>
          </w:p>
        </w:tc>
        <w:tc>
          <w:tcPr>
            <w:tcW w:w="4061" w:type="dxa"/>
            <w:tcBorders>
              <w:top w:val="single" w:sz="18" w:space="0" w:color="auto"/>
            </w:tcBorders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111" w:left="266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所需證明文件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203CF4" w:rsidRPr="00B613E0" w:rsidRDefault="00203CF4" w:rsidP="002C0F26">
            <w:pPr>
              <w:widowControl/>
              <w:spacing w:before="100" w:beforeAutospacing="1" w:after="100" w:afterAutospacing="1" w:line="380" w:lineRule="exact"/>
              <w:ind w:leftChars="52" w:left="125"/>
              <w:jc w:val="center"/>
              <w:rPr>
                <w:rFonts w:ascii="標楷體" w:eastAsia="標楷體" w:hAnsi="標楷體" w:cs="新細明體"/>
                <w:kern w:val="0"/>
                <w:sz w:val="36"/>
                <w:szCs w:val="40"/>
              </w:rPr>
            </w:pPr>
            <w:r w:rsidRPr="00B613E0"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收件截止日</w:t>
            </w:r>
          </w:p>
        </w:tc>
        <w:tc>
          <w:tcPr>
            <w:tcW w:w="1835" w:type="dxa"/>
            <w:tcBorders>
              <w:top w:val="single" w:sz="18" w:space="0" w:color="auto"/>
            </w:tcBorders>
          </w:tcPr>
          <w:p w:rsidR="00203CF4" w:rsidRPr="002C0F26" w:rsidRDefault="00203CF4" w:rsidP="00C70FA0">
            <w:pPr>
              <w:widowControl/>
              <w:spacing w:before="100" w:beforeAutospacing="1" w:after="100" w:afterAutospacing="1" w:line="240" w:lineRule="atLeast"/>
              <w:ind w:leftChars="52" w:left="125"/>
              <w:rPr>
                <w:rFonts w:ascii="標楷體" w:eastAsia="標楷體" w:hAnsi="標楷體" w:cs="新細明體"/>
                <w:kern w:val="0"/>
                <w:sz w:val="32"/>
                <w:szCs w:val="32"/>
                <w:shd w:val="pct15" w:color="auto" w:fill="FFFFFF"/>
              </w:rPr>
            </w:pPr>
            <w:r w:rsidRPr="002C0F2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若有需申請者，請打ˇ</w:t>
            </w:r>
          </w:p>
          <w:p w:rsidR="00203CF4" w:rsidRPr="002C0F26" w:rsidRDefault="00203CF4" w:rsidP="00C70FA0">
            <w:pPr>
              <w:widowControl/>
              <w:spacing w:before="100" w:beforeAutospacing="1" w:after="100" w:afterAutospacing="1" w:line="240" w:lineRule="atLeast"/>
              <w:ind w:leftChars="52" w:left="125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C0F2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不需申請者，</w:t>
            </w:r>
          </w:p>
          <w:p w:rsidR="00203CF4" w:rsidRPr="00700EA2" w:rsidRDefault="00203CF4" w:rsidP="00C70FA0">
            <w:pPr>
              <w:widowControl/>
              <w:spacing w:before="100" w:beforeAutospacing="1" w:after="100" w:afterAutospacing="1" w:line="240" w:lineRule="atLeast"/>
              <w:ind w:leftChars="52" w:left="125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2C0F2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請打Χ</w:t>
            </w:r>
          </w:p>
        </w:tc>
      </w:tr>
      <w:tr w:rsidR="00203CF4" w:rsidRPr="00634458" w:rsidTr="00C71940">
        <w:trPr>
          <w:trHeight w:val="1481"/>
          <w:tblCellSpacing w:w="0" w:type="dxa"/>
        </w:trPr>
        <w:tc>
          <w:tcPr>
            <w:tcW w:w="3260" w:type="dxa"/>
            <w:vAlign w:val="center"/>
          </w:tcPr>
          <w:p w:rsidR="00203CF4" w:rsidRDefault="00203CF4" w:rsidP="00B613E0">
            <w:pPr>
              <w:widowControl/>
              <w:spacing w:before="100" w:beforeAutospacing="1" w:after="100" w:afterAutospacing="1" w:line="380" w:lineRule="exact"/>
              <w:ind w:leftChars="49" w:left="118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就學補助</w:t>
            </w:r>
          </w:p>
          <w:p w:rsidR="00203CF4" w:rsidRPr="00700EA2" w:rsidRDefault="00203CF4" w:rsidP="00B613E0">
            <w:pPr>
              <w:widowControl/>
              <w:spacing w:before="100" w:beforeAutospacing="1" w:after="100" w:afterAutospacing="1" w:line="380" w:lineRule="exact"/>
              <w:ind w:leftChars="49" w:left="118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(</w: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註冊費、書籍費</w:t>
            </w:r>
            <w:r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t>)</w:t>
            </w:r>
          </w:p>
        </w:tc>
        <w:tc>
          <w:tcPr>
            <w:tcW w:w="2693" w:type="dxa"/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52" w:left="125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1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低收入戶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2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中低收入戶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3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家遭變故</w:t>
            </w:r>
          </w:p>
        </w:tc>
        <w:tc>
          <w:tcPr>
            <w:tcW w:w="4061" w:type="dxa"/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111" w:left="266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1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低收入戶證明書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2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中低收入戶證明書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3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事故證明書</w:t>
            </w:r>
          </w:p>
        </w:tc>
        <w:tc>
          <w:tcPr>
            <w:tcW w:w="2040" w:type="dxa"/>
            <w:vAlign w:val="center"/>
          </w:tcPr>
          <w:p w:rsidR="00203CF4" w:rsidRPr="00B613E0" w:rsidRDefault="00203CF4" w:rsidP="002C0F26">
            <w:pPr>
              <w:widowControl/>
              <w:spacing w:before="100" w:beforeAutospacing="1" w:after="100" w:afterAutospacing="1" w:line="380" w:lineRule="exact"/>
              <w:ind w:firstLineChars="50" w:firstLine="180"/>
              <w:jc w:val="center"/>
              <w:rPr>
                <w:rFonts w:ascii="標楷體" w:eastAsia="標楷體" w:hAnsi="標楷體" w:cs="新細明體"/>
                <w:kern w:val="0"/>
                <w:sz w:val="36"/>
                <w:szCs w:val="40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40"/>
              </w:rPr>
              <w:t>1/13(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五</w:t>
            </w:r>
            <w:r>
              <w:rPr>
                <w:rFonts w:ascii="標楷體" w:eastAsia="標楷體" w:hAnsi="標楷體" w:cs="新細明體"/>
                <w:kern w:val="0"/>
                <w:sz w:val="36"/>
                <w:szCs w:val="40"/>
              </w:rPr>
              <w:t>)</w:t>
            </w:r>
          </w:p>
        </w:tc>
        <w:tc>
          <w:tcPr>
            <w:tcW w:w="1835" w:type="dxa"/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52" w:left="125" w:firstLineChars="59" w:firstLine="236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203CF4" w:rsidRPr="00634458" w:rsidTr="00C71940">
        <w:trPr>
          <w:trHeight w:val="1996"/>
          <w:tblCellSpacing w:w="0" w:type="dxa"/>
        </w:trPr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03CF4" w:rsidRPr="00700EA2" w:rsidRDefault="00203CF4" w:rsidP="00B613E0">
            <w:pPr>
              <w:widowControl/>
              <w:spacing w:before="100" w:beforeAutospacing="1" w:after="100" w:afterAutospacing="1" w:line="380" w:lineRule="exact"/>
              <w:ind w:leftChars="49" w:left="118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午餐補助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52" w:left="125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1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低收入戶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2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中低收入戶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3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家遭變故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4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家境清寒</w:t>
            </w:r>
          </w:p>
        </w:tc>
        <w:tc>
          <w:tcPr>
            <w:tcW w:w="4061" w:type="dxa"/>
            <w:tcBorders>
              <w:bottom w:val="single" w:sz="18" w:space="0" w:color="auto"/>
            </w:tcBorders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111" w:left="266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1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低收入戶證明書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2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中低收入戶證明書</w: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br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begin"/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 xml:space="preserve"> eq \o\ac(</w:instrText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instrText>○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,</w:instrText>
            </w:r>
            <w:r w:rsidRPr="00700EA2">
              <w:rPr>
                <w:rFonts w:ascii="標楷體" w:eastAsia="標楷體" w:hAnsi="標楷體" w:cs="新細明體"/>
                <w:kern w:val="0"/>
                <w:position w:val="3"/>
                <w:sz w:val="40"/>
                <w:szCs w:val="40"/>
              </w:rPr>
              <w:instrText>3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instrText>)</w:instrText>
            </w:r>
            <w:r w:rsidRPr="00700EA2">
              <w:rPr>
                <w:rFonts w:ascii="標楷體" w:eastAsia="標楷體" w:hAnsi="標楷體" w:cs="新細明體"/>
                <w:kern w:val="0"/>
                <w:sz w:val="40"/>
                <w:szCs w:val="40"/>
              </w:rPr>
              <w:fldChar w:fldCharType="end"/>
            </w:r>
            <w:r w:rsidRPr="00700EA2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事故證明書</w:t>
            </w:r>
          </w:p>
        </w:tc>
        <w:tc>
          <w:tcPr>
            <w:tcW w:w="2040" w:type="dxa"/>
            <w:tcBorders>
              <w:bottom w:val="single" w:sz="18" w:space="0" w:color="auto"/>
            </w:tcBorders>
            <w:vAlign w:val="center"/>
          </w:tcPr>
          <w:p w:rsidR="00203CF4" w:rsidRPr="00B613E0" w:rsidRDefault="00203CF4" w:rsidP="002C0F26">
            <w:pPr>
              <w:widowControl/>
              <w:spacing w:before="100" w:beforeAutospacing="1" w:after="100" w:afterAutospacing="1" w:line="380" w:lineRule="exact"/>
              <w:ind w:firstLineChars="50" w:firstLine="180"/>
              <w:jc w:val="center"/>
              <w:rPr>
                <w:rFonts w:ascii="標楷體" w:eastAsia="標楷體" w:hAnsi="標楷體" w:cs="新細明體"/>
                <w:kern w:val="0"/>
                <w:sz w:val="36"/>
                <w:szCs w:val="40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40"/>
              </w:rPr>
              <w:t>1/13(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40"/>
              </w:rPr>
              <w:t>五</w:t>
            </w:r>
            <w:r>
              <w:rPr>
                <w:rFonts w:ascii="標楷體" w:eastAsia="標楷體" w:hAnsi="標楷體" w:cs="新細明體"/>
                <w:kern w:val="0"/>
                <w:sz w:val="36"/>
                <w:szCs w:val="40"/>
              </w:rPr>
              <w:t>)</w:t>
            </w:r>
          </w:p>
        </w:tc>
        <w:tc>
          <w:tcPr>
            <w:tcW w:w="1835" w:type="dxa"/>
            <w:tcBorders>
              <w:bottom w:val="single" w:sz="18" w:space="0" w:color="auto"/>
            </w:tcBorders>
            <w:vAlign w:val="center"/>
          </w:tcPr>
          <w:p w:rsidR="00203CF4" w:rsidRPr="00700EA2" w:rsidRDefault="00203CF4" w:rsidP="002C0F26">
            <w:pPr>
              <w:widowControl/>
              <w:spacing w:before="100" w:beforeAutospacing="1" w:after="100" w:afterAutospacing="1" w:line="380" w:lineRule="exact"/>
              <w:ind w:leftChars="52" w:left="125" w:firstLineChars="59" w:firstLine="236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</w:tbl>
    <w:p w:rsidR="00203CF4" w:rsidRDefault="00203CF4" w:rsidP="00B613E0">
      <w:pPr>
        <w:spacing w:line="380" w:lineRule="exact"/>
      </w:pPr>
    </w:p>
    <w:p w:rsidR="00203CF4" w:rsidRDefault="00203CF4" w:rsidP="00B613E0">
      <w:pPr>
        <w:spacing w:line="380" w:lineRule="exact"/>
      </w:pPr>
    </w:p>
    <w:p w:rsidR="00203CF4" w:rsidRDefault="00203CF4" w:rsidP="00B613E0">
      <w:pPr>
        <w:spacing w:line="380" w:lineRule="exact"/>
      </w:pPr>
    </w:p>
    <w:sectPr w:rsidR="00203CF4" w:rsidSect="009E0071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FDD"/>
    <w:rsid w:val="00003291"/>
    <w:rsid w:val="00006B3F"/>
    <w:rsid w:val="00012C37"/>
    <w:rsid w:val="0001401D"/>
    <w:rsid w:val="0001441E"/>
    <w:rsid w:val="00022E04"/>
    <w:rsid w:val="000242F0"/>
    <w:rsid w:val="00033121"/>
    <w:rsid w:val="00035219"/>
    <w:rsid w:val="00035EE9"/>
    <w:rsid w:val="0004068D"/>
    <w:rsid w:val="00041A6C"/>
    <w:rsid w:val="00042CA8"/>
    <w:rsid w:val="00045252"/>
    <w:rsid w:val="00053601"/>
    <w:rsid w:val="00054D26"/>
    <w:rsid w:val="000604F8"/>
    <w:rsid w:val="00064242"/>
    <w:rsid w:val="00065686"/>
    <w:rsid w:val="00071C6C"/>
    <w:rsid w:val="00077374"/>
    <w:rsid w:val="00083ACA"/>
    <w:rsid w:val="000A19F0"/>
    <w:rsid w:val="000B0BF3"/>
    <w:rsid w:val="000B2441"/>
    <w:rsid w:val="000B5412"/>
    <w:rsid w:val="000C7B9D"/>
    <w:rsid w:val="000D5E98"/>
    <w:rsid w:val="000E30D4"/>
    <w:rsid w:val="000E5FD4"/>
    <w:rsid w:val="000F289A"/>
    <w:rsid w:val="000F4CC0"/>
    <w:rsid w:val="00100A2B"/>
    <w:rsid w:val="00104969"/>
    <w:rsid w:val="00110CDA"/>
    <w:rsid w:val="001119E0"/>
    <w:rsid w:val="001138AC"/>
    <w:rsid w:val="00123F4B"/>
    <w:rsid w:val="00125135"/>
    <w:rsid w:val="00134CAE"/>
    <w:rsid w:val="00135395"/>
    <w:rsid w:val="00137D84"/>
    <w:rsid w:val="00143349"/>
    <w:rsid w:val="0014674E"/>
    <w:rsid w:val="00146B2D"/>
    <w:rsid w:val="00147CBB"/>
    <w:rsid w:val="00153571"/>
    <w:rsid w:val="00154563"/>
    <w:rsid w:val="001576FC"/>
    <w:rsid w:val="0016240E"/>
    <w:rsid w:val="00170F99"/>
    <w:rsid w:val="0017663C"/>
    <w:rsid w:val="00193A6B"/>
    <w:rsid w:val="001A0065"/>
    <w:rsid w:val="001A2391"/>
    <w:rsid w:val="001A5962"/>
    <w:rsid w:val="001B001C"/>
    <w:rsid w:val="001B0194"/>
    <w:rsid w:val="001B6C72"/>
    <w:rsid w:val="001C0F31"/>
    <w:rsid w:val="001C46F2"/>
    <w:rsid w:val="001C6E1B"/>
    <w:rsid w:val="001C7379"/>
    <w:rsid w:val="001E24F8"/>
    <w:rsid w:val="001E47D9"/>
    <w:rsid w:val="001E5FD1"/>
    <w:rsid w:val="001E7D9F"/>
    <w:rsid w:val="001F3438"/>
    <w:rsid w:val="001F50C7"/>
    <w:rsid w:val="00203CF4"/>
    <w:rsid w:val="00203EF0"/>
    <w:rsid w:val="002053E4"/>
    <w:rsid w:val="00213110"/>
    <w:rsid w:val="00214ACF"/>
    <w:rsid w:val="00227193"/>
    <w:rsid w:val="00227B7B"/>
    <w:rsid w:val="002306C6"/>
    <w:rsid w:val="00234160"/>
    <w:rsid w:val="00235F50"/>
    <w:rsid w:val="00240404"/>
    <w:rsid w:val="00267581"/>
    <w:rsid w:val="00277BC7"/>
    <w:rsid w:val="00287952"/>
    <w:rsid w:val="00294BA9"/>
    <w:rsid w:val="002A7B17"/>
    <w:rsid w:val="002B0551"/>
    <w:rsid w:val="002B3258"/>
    <w:rsid w:val="002B5C03"/>
    <w:rsid w:val="002C0F26"/>
    <w:rsid w:val="002C5120"/>
    <w:rsid w:val="002D0D69"/>
    <w:rsid w:val="002D39FC"/>
    <w:rsid w:val="002D68C4"/>
    <w:rsid w:val="002D6969"/>
    <w:rsid w:val="002E02DE"/>
    <w:rsid w:val="002E2DF4"/>
    <w:rsid w:val="002F1FAB"/>
    <w:rsid w:val="0030180A"/>
    <w:rsid w:val="0030241E"/>
    <w:rsid w:val="00305B47"/>
    <w:rsid w:val="0030665C"/>
    <w:rsid w:val="00311D71"/>
    <w:rsid w:val="003165A7"/>
    <w:rsid w:val="00316BB4"/>
    <w:rsid w:val="00336685"/>
    <w:rsid w:val="00347670"/>
    <w:rsid w:val="00354DE3"/>
    <w:rsid w:val="00363057"/>
    <w:rsid w:val="00365CA2"/>
    <w:rsid w:val="003677F1"/>
    <w:rsid w:val="003719BA"/>
    <w:rsid w:val="00376508"/>
    <w:rsid w:val="00383E0D"/>
    <w:rsid w:val="00392267"/>
    <w:rsid w:val="00393F7F"/>
    <w:rsid w:val="003956D1"/>
    <w:rsid w:val="003A35F3"/>
    <w:rsid w:val="003A60A4"/>
    <w:rsid w:val="003A7C6F"/>
    <w:rsid w:val="003C2AB1"/>
    <w:rsid w:val="003C566A"/>
    <w:rsid w:val="003C645F"/>
    <w:rsid w:val="003D60E0"/>
    <w:rsid w:val="003F028A"/>
    <w:rsid w:val="00400759"/>
    <w:rsid w:val="004009C2"/>
    <w:rsid w:val="004030D2"/>
    <w:rsid w:val="004036AF"/>
    <w:rsid w:val="00411403"/>
    <w:rsid w:val="00412A3B"/>
    <w:rsid w:val="00417362"/>
    <w:rsid w:val="004232BA"/>
    <w:rsid w:val="0042699D"/>
    <w:rsid w:val="00430371"/>
    <w:rsid w:val="0044226C"/>
    <w:rsid w:val="0044549E"/>
    <w:rsid w:val="004522E4"/>
    <w:rsid w:val="00454EB3"/>
    <w:rsid w:val="00462D27"/>
    <w:rsid w:val="004644F5"/>
    <w:rsid w:val="00467C03"/>
    <w:rsid w:val="0047760F"/>
    <w:rsid w:val="00477AFE"/>
    <w:rsid w:val="00477C94"/>
    <w:rsid w:val="00484FBC"/>
    <w:rsid w:val="004945F9"/>
    <w:rsid w:val="00496A74"/>
    <w:rsid w:val="004A15EA"/>
    <w:rsid w:val="004A3FC8"/>
    <w:rsid w:val="004A479D"/>
    <w:rsid w:val="004C34AF"/>
    <w:rsid w:val="004D4EC5"/>
    <w:rsid w:val="004E097C"/>
    <w:rsid w:val="004E19A1"/>
    <w:rsid w:val="004E30D0"/>
    <w:rsid w:val="004E5554"/>
    <w:rsid w:val="004F5ABC"/>
    <w:rsid w:val="004F5EFB"/>
    <w:rsid w:val="0051063B"/>
    <w:rsid w:val="00524546"/>
    <w:rsid w:val="00532F30"/>
    <w:rsid w:val="00537BDD"/>
    <w:rsid w:val="00543E8D"/>
    <w:rsid w:val="0055521B"/>
    <w:rsid w:val="005621D1"/>
    <w:rsid w:val="005759B5"/>
    <w:rsid w:val="005B34DA"/>
    <w:rsid w:val="005B6DAF"/>
    <w:rsid w:val="005B7E58"/>
    <w:rsid w:val="005D1E88"/>
    <w:rsid w:val="005D7B4B"/>
    <w:rsid w:val="005F0D45"/>
    <w:rsid w:val="005F2AD3"/>
    <w:rsid w:val="005F6870"/>
    <w:rsid w:val="00607ECA"/>
    <w:rsid w:val="00610E82"/>
    <w:rsid w:val="00613C88"/>
    <w:rsid w:val="00614AD0"/>
    <w:rsid w:val="00617716"/>
    <w:rsid w:val="006216F4"/>
    <w:rsid w:val="0063396F"/>
    <w:rsid w:val="00634458"/>
    <w:rsid w:val="00640F71"/>
    <w:rsid w:val="006428D2"/>
    <w:rsid w:val="00643268"/>
    <w:rsid w:val="0065309E"/>
    <w:rsid w:val="00653D5E"/>
    <w:rsid w:val="0067426F"/>
    <w:rsid w:val="00681F63"/>
    <w:rsid w:val="006820F3"/>
    <w:rsid w:val="006A04FA"/>
    <w:rsid w:val="006A7470"/>
    <w:rsid w:val="006B17C9"/>
    <w:rsid w:val="006B296A"/>
    <w:rsid w:val="006B525A"/>
    <w:rsid w:val="006B74BA"/>
    <w:rsid w:val="006C11BA"/>
    <w:rsid w:val="006C1569"/>
    <w:rsid w:val="006C3678"/>
    <w:rsid w:val="006C51E4"/>
    <w:rsid w:val="006C7045"/>
    <w:rsid w:val="006C7071"/>
    <w:rsid w:val="006D3C00"/>
    <w:rsid w:val="006D5C0F"/>
    <w:rsid w:val="006D5CD7"/>
    <w:rsid w:val="006F718F"/>
    <w:rsid w:val="00700EA2"/>
    <w:rsid w:val="0070256B"/>
    <w:rsid w:val="00717F03"/>
    <w:rsid w:val="00721D0F"/>
    <w:rsid w:val="00722FF2"/>
    <w:rsid w:val="00726D9F"/>
    <w:rsid w:val="00731784"/>
    <w:rsid w:val="00735C97"/>
    <w:rsid w:val="007451F2"/>
    <w:rsid w:val="00747B99"/>
    <w:rsid w:val="00751313"/>
    <w:rsid w:val="00763B57"/>
    <w:rsid w:val="00766E63"/>
    <w:rsid w:val="007709AC"/>
    <w:rsid w:val="00774A89"/>
    <w:rsid w:val="0079061E"/>
    <w:rsid w:val="0079139F"/>
    <w:rsid w:val="00797774"/>
    <w:rsid w:val="007A16BA"/>
    <w:rsid w:val="007A6D5D"/>
    <w:rsid w:val="007B08EC"/>
    <w:rsid w:val="007B0BA9"/>
    <w:rsid w:val="007B26FE"/>
    <w:rsid w:val="007B4ABD"/>
    <w:rsid w:val="007B5C86"/>
    <w:rsid w:val="007C5B33"/>
    <w:rsid w:val="007D6D1D"/>
    <w:rsid w:val="007D6EF4"/>
    <w:rsid w:val="007D7CBF"/>
    <w:rsid w:val="007E0D9D"/>
    <w:rsid w:val="007E1568"/>
    <w:rsid w:val="007F02A6"/>
    <w:rsid w:val="007F52E8"/>
    <w:rsid w:val="007F6514"/>
    <w:rsid w:val="007F662E"/>
    <w:rsid w:val="00802143"/>
    <w:rsid w:val="008036BA"/>
    <w:rsid w:val="0080631A"/>
    <w:rsid w:val="00806A98"/>
    <w:rsid w:val="00811DB6"/>
    <w:rsid w:val="00813879"/>
    <w:rsid w:val="00816C56"/>
    <w:rsid w:val="00817D56"/>
    <w:rsid w:val="00820ACA"/>
    <w:rsid w:val="0082317A"/>
    <w:rsid w:val="00823B50"/>
    <w:rsid w:val="00862057"/>
    <w:rsid w:val="00862982"/>
    <w:rsid w:val="008651FD"/>
    <w:rsid w:val="00870A6D"/>
    <w:rsid w:val="00871FCB"/>
    <w:rsid w:val="00876354"/>
    <w:rsid w:val="00877C65"/>
    <w:rsid w:val="00883D7A"/>
    <w:rsid w:val="008875A7"/>
    <w:rsid w:val="008A632E"/>
    <w:rsid w:val="008B28E4"/>
    <w:rsid w:val="008B7147"/>
    <w:rsid w:val="008C123F"/>
    <w:rsid w:val="008C67DB"/>
    <w:rsid w:val="008C7904"/>
    <w:rsid w:val="008D3963"/>
    <w:rsid w:val="008D3C63"/>
    <w:rsid w:val="008D4DBA"/>
    <w:rsid w:val="008D6743"/>
    <w:rsid w:val="008D788E"/>
    <w:rsid w:val="008E06F0"/>
    <w:rsid w:val="008F633D"/>
    <w:rsid w:val="00902838"/>
    <w:rsid w:val="00903128"/>
    <w:rsid w:val="00915B73"/>
    <w:rsid w:val="00921F38"/>
    <w:rsid w:val="009226E6"/>
    <w:rsid w:val="009228B9"/>
    <w:rsid w:val="0092304F"/>
    <w:rsid w:val="009267FD"/>
    <w:rsid w:val="009269F0"/>
    <w:rsid w:val="00933EEC"/>
    <w:rsid w:val="00936C0C"/>
    <w:rsid w:val="00937C9D"/>
    <w:rsid w:val="00940306"/>
    <w:rsid w:val="009416A8"/>
    <w:rsid w:val="00943AC9"/>
    <w:rsid w:val="00944B38"/>
    <w:rsid w:val="00945A72"/>
    <w:rsid w:val="00953689"/>
    <w:rsid w:val="00956C32"/>
    <w:rsid w:val="00986E4D"/>
    <w:rsid w:val="00990CBE"/>
    <w:rsid w:val="009A2E3B"/>
    <w:rsid w:val="009B4F37"/>
    <w:rsid w:val="009B5CDE"/>
    <w:rsid w:val="009C6B72"/>
    <w:rsid w:val="009D2BCF"/>
    <w:rsid w:val="009D4FEB"/>
    <w:rsid w:val="009E0071"/>
    <w:rsid w:val="009E39A4"/>
    <w:rsid w:val="009E65B8"/>
    <w:rsid w:val="009F6858"/>
    <w:rsid w:val="009F6BC7"/>
    <w:rsid w:val="00A0198F"/>
    <w:rsid w:val="00A07811"/>
    <w:rsid w:val="00A10C2B"/>
    <w:rsid w:val="00A12123"/>
    <w:rsid w:val="00A161CD"/>
    <w:rsid w:val="00A2020F"/>
    <w:rsid w:val="00A20F88"/>
    <w:rsid w:val="00A32AA6"/>
    <w:rsid w:val="00A35237"/>
    <w:rsid w:val="00A40A60"/>
    <w:rsid w:val="00A55FF0"/>
    <w:rsid w:val="00A60CEC"/>
    <w:rsid w:val="00A62293"/>
    <w:rsid w:val="00A72B45"/>
    <w:rsid w:val="00A748F3"/>
    <w:rsid w:val="00A81049"/>
    <w:rsid w:val="00A8278A"/>
    <w:rsid w:val="00A86CF9"/>
    <w:rsid w:val="00A911E6"/>
    <w:rsid w:val="00A964CC"/>
    <w:rsid w:val="00A96780"/>
    <w:rsid w:val="00A96B10"/>
    <w:rsid w:val="00AA4D78"/>
    <w:rsid w:val="00AA6482"/>
    <w:rsid w:val="00AA7445"/>
    <w:rsid w:val="00AD3341"/>
    <w:rsid w:val="00AD5DA2"/>
    <w:rsid w:val="00AD5E09"/>
    <w:rsid w:val="00AD793F"/>
    <w:rsid w:val="00AE7E5B"/>
    <w:rsid w:val="00AF265F"/>
    <w:rsid w:val="00B01D01"/>
    <w:rsid w:val="00B11416"/>
    <w:rsid w:val="00B11A7E"/>
    <w:rsid w:val="00B14A76"/>
    <w:rsid w:val="00B174D2"/>
    <w:rsid w:val="00B21A65"/>
    <w:rsid w:val="00B41F89"/>
    <w:rsid w:val="00B4796C"/>
    <w:rsid w:val="00B552B6"/>
    <w:rsid w:val="00B55C8B"/>
    <w:rsid w:val="00B613E0"/>
    <w:rsid w:val="00B6498B"/>
    <w:rsid w:val="00B724D3"/>
    <w:rsid w:val="00B731EB"/>
    <w:rsid w:val="00B80BC4"/>
    <w:rsid w:val="00B8424D"/>
    <w:rsid w:val="00B86F5D"/>
    <w:rsid w:val="00B939F4"/>
    <w:rsid w:val="00B94ADC"/>
    <w:rsid w:val="00BA3278"/>
    <w:rsid w:val="00BA3C27"/>
    <w:rsid w:val="00BA7E60"/>
    <w:rsid w:val="00BB320D"/>
    <w:rsid w:val="00BB7C24"/>
    <w:rsid w:val="00BC560E"/>
    <w:rsid w:val="00BD1B88"/>
    <w:rsid w:val="00BD2597"/>
    <w:rsid w:val="00BE0CF6"/>
    <w:rsid w:val="00BE3890"/>
    <w:rsid w:val="00BE6CF4"/>
    <w:rsid w:val="00BF1AAA"/>
    <w:rsid w:val="00BF2ECB"/>
    <w:rsid w:val="00BF5718"/>
    <w:rsid w:val="00C06015"/>
    <w:rsid w:val="00C20F3E"/>
    <w:rsid w:val="00C22B39"/>
    <w:rsid w:val="00C26450"/>
    <w:rsid w:val="00C26FDD"/>
    <w:rsid w:val="00C42CAB"/>
    <w:rsid w:val="00C474ED"/>
    <w:rsid w:val="00C52706"/>
    <w:rsid w:val="00C55B7A"/>
    <w:rsid w:val="00C56640"/>
    <w:rsid w:val="00C63EEF"/>
    <w:rsid w:val="00C66E92"/>
    <w:rsid w:val="00C70FA0"/>
    <w:rsid w:val="00C71940"/>
    <w:rsid w:val="00C82B72"/>
    <w:rsid w:val="00C83BD2"/>
    <w:rsid w:val="00C85691"/>
    <w:rsid w:val="00C86D3A"/>
    <w:rsid w:val="00C91C8F"/>
    <w:rsid w:val="00C9517D"/>
    <w:rsid w:val="00CB00F9"/>
    <w:rsid w:val="00CC2751"/>
    <w:rsid w:val="00CC30F2"/>
    <w:rsid w:val="00CD5FC6"/>
    <w:rsid w:val="00CD7AA8"/>
    <w:rsid w:val="00CE1D5E"/>
    <w:rsid w:val="00CE795F"/>
    <w:rsid w:val="00CF78C6"/>
    <w:rsid w:val="00D00C92"/>
    <w:rsid w:val="00D21BC2"/>
    <w:rsid w:val="00D22960"/>
    <w:rsid w:val="00D263C4"/>
    <w:rsid w:val="00D30BC7"/>
    <w:rsid w:val="00D31436"/>
    <w:rsid w:val="00D32AC9"/>
    <w:rsid w:val="00D42475"/>
    <w:rsid w:val="00D4732A"/>
    <w:rsid w:val="00D511DE"/>
    <w:rsid w:val="00D56F26"/>
    <w:rsid w:val="00D7023F"/>
    <w:rsid w:val="00D903C4"/>
    <w:rsid w:val="00D92DC9"/>
    <w:rsid w:val="00DB76BA"/>
    <w:rsid w:val="00DC423B"/>
    <w:rsid w:val="00DC7909"/>
    <w:rsid w:val="00DD09BB"/>
    <w:rsid w:val="00DD15CD"/>
    <w:rsid w:val="00DE0FCB"/>
    <w:rsid w:val="00DE2690"/>
    <w:rsid w:val="00DE3C17"/>
    <w:rsid w:val="00DF0A3A"/>
    <w:rsid w:val="00E0285D"/>
    <w:rsid w:val="00E10EB6"/>
    <w:rsid w:val="00E14115"/>
    <w:rsid w:val="00E22850"/>
    <w:rsid w:val="00E427BB"/>
    <w:rsid w:val="00E4595C"/>
    <w:rsid w:val="00E51D55"/>
    <w:rsid w:val="00E5299F"/>
    <w:rsid w:val="00E5732E"/>
    <w:rsid w:val="00E6067C"/>
    <w:rsid w:val="00E7476D"/>
    <w:rsid w:val="00E76AFD"/>
    <w:rsid w:val="00E8577D"/>
    <w:rsid w:val="00E9128D"/>
    <w:rsid w:val="00EA2439"/>
    <w:rsid w:val="00EB324D"/>
    <w:rsid w:val="00EC057B"/>
    <w:rsid w:val="00EC295D"/>
    <w:rsid w:val="00ED22F2"/>
    <w:rsid w:val="00ED3A59"/>
    <w:rsid w:val="00EE4CEB"/>
    <w:rsid w:val="00EF030E"/>
    <w:rsid w:val="00EF48E1"/>
    <w:rsid w:val="00EF7487"/>
    <w:rsid w:val="00F031C0"/>
    <w:rsid w:val="00F06BBE"/>
    <w:rsid w:val="00F14955"/>
    <w:rsid w:val="00F15B8D"/>
    <w:rsid w:val="00F23E72"/>
    <w:rsid w:val="00F3068E"/>
    <w:rsid w:val="00F314A6"/>
    <w:rsid w:val="00F33A7B"/>
    <w:rsid w:val="00F45F9D"/>
    <w:rsid w:val="00F464E6"/>
    <w:rsid w:val="00F46B88"/>
    <w:rsid w:val="00F531F7"/>
    <w:rsid w:val="00F56E3D"/>
    <w:rsid w:val="00F64AB5"/>
    <w:rsid w:val="00F65E1E"/>
    <w:rsid w:val="00F66ED9"/>
    <w:rsid w:val="00F6764D"/>
    <w:rsid w:val="00F700B3"/>
    <w:rsid w:val="00F72E6B"/>
    <w:rsid w:val="00F87DE3"/>
    <w:rsid w:val="00F93B50"/>
    <w:rsid w:val="00FA676D"/>
    <w:rsid w:val="00FB18C5"/>
    <w:rsid w:val="00FB5B71"/>
    <w:rsid w:val="00FC019E"/>
    <w:rsid w:val="00FC6192"/>
    <w:rsid w:val="00FD2C99"/>
    <w:rsid w:val="00FD4ACF"/>
    <w:rsid w:val="00FD62E6"/>
    <w:rsid w:val="00FD64D8"/>
    <w:rsid w:val="00FE0D25"/>
    <w:rsid w:val="00FE5F63"/>
    <w:rsid w:val="00FE783F"/>
    <w:rsid w:val="00FE7AFE"/>
    <w:rsid w:val="00FF5219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4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6F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525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2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Yi-Chin</dc:creator>
  <cp:keywords/>
  <dc:description/>
  <cp:lastModifiedBy>USER</cp:lastModifiedBy>
  <cp:revision>31</cp:revision>
  <cp:lastPrinted>2017-01-10T04:04:00Z</cp:lastPrinted>
  <dcterms:created xsi:type="dcterms:W3CDTF">2017-01-08T10:43:00Z</dcterms:created>
  <dcterms:modified xsi:type="dcterms:W3CDTF">2017-01-10T06:16:00Z</dcterms:modified>
</cp:coreProperties>
</file>